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C3" w:rsidRDefault="00D032C3" w:rsidP="00B956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0344E">
        <w:rPr>
          <w:rFonts w:ascii="Times New Roman" w:hAnsi="Times New Roman"/>
          <w:sz w:val="28"/>
          <w:szCs w:val="28"/>
        </w:rPr>
        <w:t>Директору ОГБУСО «Комплексный центр</w:t>
      </w:r>
    </w:p>
    <w:p w:rsidR="00D032C3" w:rsidRDefault="00D032C3" w:rsidP="001961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A034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с</w:t>
      </w:r>
      <w:r w:rsidRPr="00A0344E">
        <w:rPr>
          <w:rFonts w:ascii="Times New Roman" w:hAnsi="Times New Roman"/>
          <w:sz w:val="28"/>
          <w:szCs w:val="28"/>
        </w:rPr>
        <w:t>оциального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344E">
        <w:rPr>
          <w:rFonts w:ascii="Times New Roman" w:hAnsi="Times New Roman"/>
          <w:sz w:val="28"/>
          <w:szCs w:val="28"/>
        </w:rPr>
        <w:t xml:space="preserve">обслуживания населения </w:t>
      </w:r>
    </w:p>
    <w:p w:rsidR="00D032C3" w:rsidRPr="00A0344E" w:rsidRDefault="00D032C3" w:rsidP="001961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Мамско-Чуйского района </w:t>
      </w:r>
      <w:r w:rsidRPr="00A0344E">
        <w:rPr>
          <w:rFonts w:ascii="Times New Roman" w:hAnsi="Times New Roman"/>
          <w:sz w:val="28"/>
          <w:szCs w:val="28"/>
        </w:rPr>
        <w:t>»</w:t>
      </w:r>
    </w:p>
    <w:p w:rsidR="00D032C3" w:rsidRPr="00A0344E" w:rsidRDefault="00D032C3" w:rsidP="00B956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Г.Н. Костюк</w:t>
      </w:r>
    </w:p>
    <w:p w:rsidR="00D032C3" w:rsidRPr="00A0344E" w:rsidRDefault="00D032C3" w:rsidP="00B956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0344E">
        <w:rPr>
          <w:rFonts w:ascii="Times New Roman" w:hAnsi="Times New Roman"/>
          <w:sz w:val="28"/>
          <w:szCs w:val="28"/>
        </w:rPr>
        <w:t xml:space="preserve">т гр. _______________________________ </w:t>
      </w:r>
    </w:p>
    <w:p w:rsidR="00D032C3" w:rsidRDefault="00D032C3" w:rsidP="00B9566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A0344E">
        <w:rPr>
          <w:rFonts w:ascii="Times New Roman" w:hAnsi="Times New Roman"/>
          <w:sz w:val="20"/>
          <w:szCs w:val="20"/>
        </w:rPr>
        <w:t>Ф.И.О.</w:t>
      </w:r>
      <w:r>
        <w:rPr>
          <w:rFonts w:ascii="Times New Roman" w:hAnsi="Times New Roman"/>
          <w:sz w:val="20"/>
          <w:szCs w:val="20"/>
        </w:rPr>
        <w:t xml:space="preserve"> гражданина </w:t>
      </w:r>
    </w:p>
    <w:p w:rsidR="00D032C3" w:rsidRDefault="00D032C3" w:rsidP="00B9566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__________________________________________________ </w:t>
      </w:r>
    </w:p>
    <w:p w:rsidR="00D032C3" w:rsidRDefault="00D032C3" w:rsidP="00B9566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32C3" w:rsidRDefault="00D032C3" w:rsidP="00B9566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__________________________________________________                                        </w:t>
      </w:r>
    </w:p>
    <w:p w:rsidR="00D032C3" w:rsidRDefault="00D032C3" w:rsidP="00B9566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проживающего по адресу( указать фактический адрес                </w:t>
      </w:r>
    </w:p>
    <w:p w:rsidR="00D032C3" w:rsidRDefault="00D032C3" w:rsidP="00B9566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гражданина)</w:t>
      </w:r>
      <w:bookmarkStart w:id="0" w:name="_GoBack"/>
      <w:bookmarkEnd w:id="0"/>
    </w:p>
    <w:p w:rsidR="00D032C3" w:rsidRDefault="00D032C3" w:rsidP="00B9566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___________________________________________________ </w:t>
      </w:r>
    </w:p>
    <w:p w:rsidR="00D032C3" w:rsidRDefault="00D032C3" w:rsidP="00B9566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телефон, </w:t>
      </w:r>
      <w:r>
        <w:rPr>
          <w:rFonts w:ascii="Times New Roman" w:hAnsi="Times New Roman"/>
          <w:sz w:val="20"/>
          <w:szCs w:val="20"/>
          <w:lang w:val="en-US"/>
        </w:rPr>
        <w:t>e</w:t>
      </w:r>
      <w:r w:rsidRPr="00A0344E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 w:rsidRPr="00A0344E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при наличии</w:t>
      </w:r>
      <w:r w:rsidRPr="00A0344E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032C3" w:rsidRDefault="00D032C3" w:rsidP="00B9566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32C3" w:rsidRDefault="00D032C3" w:rsidP="00A0344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032C3" w:rsidRDefault="00D032C3" w:rsidP="001338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32C3" w:rsidRDefault="00D032C3" w:rsidP="001338E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Я, (Ф.И.О. гражданина) _______________________________________________________________________ дата обстоятельств (число, месяц, год), причиной чего послужило обращение в учреждение______________ _____________________________________________________________________________________________ </w:t>
      </w:r>
    </w:p>
    <w:p w:rsidR="00D032C3" w:rsidRDefault="00D032C3" w:rsidP="001338E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D032C3" w:rsidRDefault="00D032C3" w:rsidP="001338E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описать обстоятельства ухудшающие предоставление социальной услуги, повлияющие на качество предоставления социальной услуги, </w:t>
      </w:r>
      <w:r w:rsidRPr="00A07AE9">
        <w:rPr>
          <w:rFonts w:ascii="Times New Roman" w:hAnsi="Times New Roman"/>
          <w:sz w:val="20"/>
          <w:szCs w:val="20"/>
          <w:lang w:eastAsia="ru-RU"/>
        </w:rPr>
        <w:t>сведения об обжалуемых решениях и действиях (бездействии) сотрудника, предоставляющего социальную услугу</w:t>
      </w:r>
      <w:r>
        <w:rPr>
          <w:rFonts w:ascii="Times New Roman" w:hAnsi="Times New Roman"/>
          <w:sz w:val="20"/>
          <w:szCs w:val="20"/>
          <w:lang w:eastAsia="ru-RU"/>
        </w:rPr>
        <w:t>,</w:t>
      </w:r>
      <w:r>
        <w:rPr>
          <w:rFonts w:ascii="Times New Roman" w:hAnsi="Times New Roman"/>
          <w:sz w:val="20"/>
          <w:szCs w:val="20"/>
        </w:rPr>
        <w:t xml:space="preserve"> указываем Ф.И.О. сотрудника, название отделения в котором работает сотрудник,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032C3" w:rsidRDefault="00D032C3" w:rsidP="001338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32C3" w:rsidRDefault="00D032C3" w:rsidP="00987AC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32C3" w:rsidRDefault="00D032C3" w:rsidP="00987AC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</w:t>
      </w:r>
    </w:p>
    <w:p w:rsidR="00D032C3" w:rsidRDefault="00D032C3" w:rsidP="00987AC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число, месяц, год составления </w:t>
      </w:r>
    </w:p>
    <w:p w:rsidR="00D032C3" w:rsidRDefault="00D032C3" w:rsidP="00A07A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032C3" w:rsidRDefault="00D032C3" w:rsidP="00A07A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 </w:t>
      </w:r>
    </w:p>
    <w:p w:rsidR="00D032C3" w:rsidRDefault="00D032C3" w:rsidP="00A07AE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подпись, расшифровка подписи</w:t>
      </w:r>
    </w:p>
    <w:p w:rsidR="00D032C3" w:rsidRDefault="00D032C3" w:rsidP="001338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32C3" w:rsidRDefault="00D032C3" w:rsidP="001338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32C3" w:rsidRPr="00A0344E" w:rsidRDefault="00D032C3" w:rsidP="001338E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2C3" w:rsidRPr="00A0344E" w:rsidSect="005B1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1A12"/>
    <w:rsid w:val="001338E9"/>
    <w:rsid w:val="0019614F"/>
    <w:rsid w:val="005B18BF"/>
    <w:rsid w:val="005F147A"/>
    <w:rsid w:val="006355F1"/>
    <w:rsid w:val="009830CC"/>
    <w:rsid w:val="00987ACE"/>
    <w:rsid w:val="009E1A12"/>
    <w:rsid w:val="00A0344E"/>
    <w:rsid w:val="00A07AE9"/>
    <w:rsid w:val="00B272F1"/>
    <w:rsid w:val="00B95661"/>
    <w:rsid w:val="00D03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B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646</Words>
  <Characters>3686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Юзер</cp:lastModifiedBy>
  <cp:revision>5</cp:revision>
  <dcterms:created xsi:type="dcterms:W3CDTF">2015-10-21T03:29:00Z</dcterms:created>
  <dcterms:modified xsi:type="dcterms:W3CDTF">2016-08-04T08:39:00Z</dcterms:modified>
</cp:coreProperties>
</file>